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A769" w14:textId="77777777" w:rsidR="00DC21A6" w:rsidRDefault="00F57AF2" w:rsidP="008306B1">
      <w:pPr>
        <w:spacing w:after="60"/>
        <w:ind w:left="3600" w:firstLine="720"/>
      </w:pPr>
      <w:r w:rsidRPr="00E812F8">
        <w:t>THE PAP CORPS</w:t>
      </w:r>
      <w:r w:rsidR="005526AA" w:rsidRPr="00E812F8">
        <w:t xml:space="preserve"> -</w:t>
      </w:r>
      <w:r w:rsidRPr="00E812F8">
        <w:t xml:space="preserve"> BOCA POINTE CHAP</w:t>
      </w:r>
      <w:r w:rsidR="00DC21A6">
        <w:t>TER</w:t>
      </w:r>
    </w:p>
    <w:p w14:paraId="3D9F41E0" w14:textId="11DF879B" w:rsidR="00F57AF2" w:rsidRPr="00E812F8" w:rsidRDefault="00DC21A6" w:rsidP="00DC21A6">
      <w:pPr>
        <w:spacing w:after="60"/>
      </w:pPr>
      <w:r>
        <w:t xml:space="preserve">                                                                            </w:t>
      </w:r>
      <w:r w:rsidR="009224A3">
        <w:t xml:space="preserve"> </w:t>
      </w:r>
      <w:r>
        <w:t xml:space="preserve"> </w:t>
      </w:r>
      <w:r w:rsidR="00F57AF2" w:rsidRPr="00E812F8">
        <w:t>B</w:t>
      </w:r>
      <w:r>
        <w:t>oard of Directors</w:t>
      </w:r>
      <w:r w:rsidR="0072508F">
        <w:t>/</w:t>
      </w:r>
      <w:r w:rsidR="008306B1">
        <w:t>Committee Chairs</w:t>
      </w:r>
      <w:r>
        <w:t xml:space="preserve"> </w:t>
      </w:r>
      <w:r w:rsidR="00F57AF2" w:rsidRPr="00E812F8">
        <w:t>202</w:t>
      </w:r>
      <w:r w:rsidR="005526AA" w:rsidRPr="00E812F8">
        <w:t>4</w:t>
      </w:r>
      <w:r w:rsidR="00F57AF2" w:rsidRPr="00E812F8">
        <w:t>-202</w:t>
      </w:r>
      <w:r w:rsidR="005526AA" w:rsidRPr="00E812F8">
        <w:t>5</w:t>
      </w:r>
    </w:p>
    <w:p w14:paraId="21AEF93B" w14:textId="77777777" w:rsidR="00523CD7" w:rsidRDefault="00523CD7" w:rsidP="00523CD7">
      <w:pPr>
        <w:spacing w:after="60"/>
      </w:pPr>
    </w:p>
    <w:p w14:paraId="509C1184" w14:textId="77777777" w:rsidR="00523CD7" w:rsidRDefault="00523CD7" w:rsidP="00523CD7">
      <w:pPr>
        <w:spacing w:after="60"/>
      </w:pPr>
    </w:p>
    <w:p w14:paraId="293FE2CE" w14:textId="77777777" w:rsidR="00523CD7" w:rsidRDefault="00523CD7" w:rsidP="005526AA">
      <w:pPr>
        <w:spacing w:after="60"/>
      </w:pPr>
    </w:p>
    <w:p w14:paraId="5BBB80FE" w14:textId="3B0BEA5C" w:rsidR="007316A5" w:rsidRDefault="00F57AF2" w:rsidP="005526AA">
      <w:pPr>
        <w:spacing w:after="60"/>
      </w:pPr>
      <w:r w:rsidRPr="00E812F8">
        <w:t>CHAPTER PRESIDENT</w:t>
      </w:r>
      <w:r w:rsidR="00A732F2" w:rsidRPr="00E812F8">
        <w:tab/>
      </w:r>
      <w:r w:rsidR="00A732F2" w:rsidRPr="00E812F8">
        <w:tab/>
        <w:t>B</w:t>
      </w:r>
      <w:r w:rsidR="00A21A99" w:rsidRPr="00E812F8">
        <w:t xml:space="preserve">ELINDA </w:t>
      </w:r>
      <w:r w:rsidR="00A732F2" w:rsidRPr="00E812F8">
        <w:t>COON</w:t>
      </w:r>
      <w:r w:rsidR="00A732F2" w:rsidRPr="00E812F8">
        <w:tab/>
      </w:r>
      <w:r w:rsidR="00A732F2" w:rsidRPr="00E812F8">
        <w:tab/>
      </w:r>
      <w:r w:rsidR="00A732F2" w:rsidRPr="00E812F8">
        <w:tab/>
      </w:r>
      <w:r w:rsidRPr="00E812F8">
        <w:t>954-609-4323</w:t>
      </w:r>
      <w:r w:rsidR="00A732F2" w:rsidRPr="00E812F8">
        <w:tab/>
      </w:r>
      <w:r w:rsidR="00A732F2" w:rsidRPr="00E812F8">
        <w:tab/>
      </w:r>
      <w:r w:rsidR="0051039B" w:rsidRPr="00E812F8">
        <w:t>belindalee999</w:t>
      </w:r>
      <w:r w:rsidR="0045363F">
        <w:t>9</w:t>
      </w:r>
      <w:r w:rsidR="0051039B" w:rsidRPr="00E812F8">
        <w:t>@hotmail.com</w:t>
      </w:r>
      <w:r w:rsidR="00C357F9" w:rsidRPr="00E812F8">
        <w:t xml:space="preserve">                                                                   </w:t>
      </w:r>
    </w:p>
    <w:p w14:paraId="12ECAEA4" w14:textId="01DECF18" w:rsidR="00F57AF2" w:rsidRPr="00E812F8" w:rsidRDefault="00471EC0" w:rsidP="005526AA">
      <w:pPr>
        <w:spacing w:after="60"/>
      </w:pPr>
      <w:r>
        <w:t>Co</w:t>
      </w:r>
      <w:r w:rsidR="00B535C1">
        <w:t>-</w:t>
      </w:r>
      <w:r w:rsidR="00F57AF2" w:rsidRPr="00E812F8">
        <w:t>PRESIDENT</w:t>
      </w:r>
      <w:r w:rsidR="00AE0DED" w:rsidRPr="00E812F8">
        <w:tab/>
      </w:r>
      <w:r w:rsidR="00AE0DED" w:rsidRPr="00E812F8">
        <w:tab/>
      </w:r>
      <w:r w:rsidR="00AE0DED" w:rsidRPr="00E812F8">
        <w:tab/>
        <w:t>D</w:t>
      </w:r>
      <w:r w:rsidR="00F57AF2" w:rsidRPr="00E812F8">
        <w:t>ENISE SIEGEL</w:t>
      </w:r>
      <w:r w:rsidR="00AE0DED" w:rsidRPr="00E812F8">
        <w:tab/>
      </w:r>
      <w:r w:rsidR="00AE0DED" w:rsidRPr="00E812F8">
        <w:tab/>
      </w:r>
      <w:r w:rsidR="00AE0DED" w:rsidRPr="00E812F8">
        <w:tab/>
      </w:r>
      <w:r w:rsidR="00F57AF2" w:rsidRPr="00E812F8">
        <w:t>561-862-8253</w:t>
      </w:r>
      <w:r w:rsidR="005526AA" w:rsidRPr="00E812F8">
        <w:tab/>
      </w:r>
      <w:r w:rsidR="005526AA" w:rsidRPr="00E812F8">
        <w:tab/>
      </w:r>
      <w:hyperlink r:id="rId5" w:history="1">
        <w:r w:rsidR="00F57AF2" w:rsidRPr="00E812F8">
          <w:rPr>
            <w:rStyle w:val="Hyperlink"/>
            <w:color w:val="auto"/>
            <w:u w:val="none"/>
          </w:rPr>
          <w:t>aletha96@aol.com</w:t>
        </w:r>
      </w:hyperlink>
    </w:p>
    <w:p w14:paraId="1CF47DBB" w14:textId="6F8BD968" w:rsidR="00F57AF2" w:rsidRPr="00E812F8" w:rsidRDefault="00F57AF2" w:rsidP="005526AA">
      <w:pPr>
        <w:spacing w:after="60"/>
      </w:pPr>
      <w:r w:rsidRPr="00E812F8">
        <w:t>TREASURER</w:t>
      </w:r>
      <w:r w:rsidR="00C357F9" w:rsidRPr="00E812F8">
        <w:t xml:space="preserve">            </w:t>
      </w:r>
      <w:r w:rsidRPr="00E812F8">
        <w:t xml:space="preserve"> </w:t>
      </w:r>
      <w:r w:rsidR="009A5F17" w:rsidRPr="00E812F8">
        <w:tab/>
      </w:r>
      <w:r w:rsidR="00B535C1">
        <w:t xml:space="preserve">              </w:t>
      </w:r>
      <w:r w:rsidRPr="00E812F8">
        <w:t xml:space="preserve">ALLAN WICKSTEIN </w:t>
      </w:r>
      <w:r w:rsidR="009A5F17" w:rsidRPr="00E812F8">
        <w:tab/>
      </w:r>
      <w:r w:rsidR="009A5F17" w:rsidRPr="00E812F8">
        <w:tab/>
      </w:r>
      <w:r w:rsidRPr="00E812F8">
        <w:t>5</w:t>
      </w:r>
      <w:r w:rsidR="005F1ABC">
        <w:t>16</w:t>
      </w:r>
      <w:r w:rsidRPr="00E812F8">
        <w:t xml:space="preserve">-375-8847 </w:t>
      </w:r>
      <w:r w:rsidR="000F3506" w:rsidRPr="00E812F8">
        <w:t xml:space="preserve">  </w:t>
      </w:r>
      <w:r w:rsidR="009A5F17" w:rsidRPr="00E812F8">
        <w:tab/>
      </w:r>
      <w:r w:rsidR="00A17936">
        <w:t xml:space="preserve"> </w:t>
      </w:r>
      <w:r w:rsidR="00A17936">
        <w:tab/>
      </w:r>
      <w:hyperlink r:id="rId6" w:history="1">
        <w:r w:rsidR="00A17936" w:rsidRPr="00D53754">
          <w:rPr>
            <w:rStyle w:val="Hyperlink"/>
          </w:rPr>
          <w:t>abwick@aol.com</w:t>
        </w:r>
      </w:hyperlink>
      <w:r w:rsidRPr="00E812F8">
        <w:t xml:space="preserve"> </w:t>
      </w:r>
    </w:p>
    <w:p w14:paraId="6A883297" w14:textId="01DA4876" w:rsidR="00F57AF2" w:rsidRPr="00E812F8" w:rsidRDefault="00F57AF2" w:rsidP="005526AA">
      <w:pPr>
        <w:spacing w:after="60"/>
      </w:pPr>
      <w:r w:rsidRPr="00E812F8">
        <w:t>RECORDING SECRETARY</w:t>
      </w:r>
      <w:r w:rsidR="00AE0DED" w:rsidRPr="00E812F8">
        <w:tab/>
      </w:r>
      <w:r w:rsidR="009A5F17" w:rsidRPr="00E812F8">
        <w:tab/>
      </w:r>
      <w:r w:rsidRPr="00E812F8">
        <w:t xml:space="preserve">HARRIET RUBIN </w:t>
      </w:r>
      <w:r w:rsidR="009A5F17" w:rsidRPr="00E812F8">
        <w:tab/>
      </w:r>
      <w:r w:rsidR="009A5F17" w:rsidRPr="00E812F8">
        <w:tab/>
      </w:r>
      <w:r w:rsidRPr="00E812F8">
        <w:t xml:space="preserve">561-362-6695 </w:t>
      </w:r>
      <w:r w:rsidR="000F3506" w:rsidRPr="00E812F8">
        <w:t xml:space="preserve">      </w:t>
      </w:r>
      <w:r w:rsidR="009A5F17" w:rsidRPr="00E812F8">
        <w:tab/>
      </w:r>
      <w:hyperlink r:id="rId7" w:history="1">
        <w:r w:rsidR="009A5F17" w:rsidRPr="00E812F8">
          <w:rPr>
            <w:rStyle w:val="Hyperlink"/>
            <w:color w:val="auto"/>
            <w:u w:val="none"/>
          </w:rPr>
          <w:t>florabelle10@aol.com</w:t>
        </w:r>
      </w:hyperlink>
      <w:r w:rsidRPr="00E812F8">
        <w:t xml:space="preserve"> </w:t>
      </w:r>
    </w:p>
    <w:p w14:paraId="0609CBE3" w14:textId="481793DF" w:rsidR="00F57AF2" w:rsidRPr="00E812F8" w:rsidRDefault="00F57AF2" w:rsidP="005526AA">
      <w:pPr>
        <w:spacing w:after="60"/>
      </w:pPr>
      <w:r w:rsidRPr="00E812F8">
        <w:t>CORR</w:t>
      </w:r>
      <w:r w:rsidR="006E7F91">
        <w:t xml:space="preserve"> SECTY/FUNDRAISING</w:t>
      </w:r>
      <w:r w:rsidR="009A5F17" w:rsidRPr="00E812F8">
        <w:tab/>
      </w:r>
      <w:r w:rsidRPr="00E812F8">
        <w:t xml:space="preserve">GAIL MEDDOFF </w:t>
      </w:r>
      <w:r w:rsidR="00CF5140" w:rsidRPr="00E812F8">
        <w:t xml:space="preserve">                       </w:t>
      </w:r>
      <w:r w:rsidR="009A5F17" w:rsidRPr="00E812F8">
        <w:tab/>
      </w:r>
      <w:r w:rsidRPr="00E812F8">
        <w:t>561-542-1625</w:t>
      </w:r>
      <w:r w:rsidR="009A5F17" w:rsidRPr="00E812F8">
        <w:tab/>
      </w:r>
      <w:r w:rsidR="009A5F17" w:rsidRPr="00E812F8">
        <w:tab/>
      </w:r>
      <w:r w:rsidR="00A9451F">
        <w:fldChar w:fldCharType="begin"/>
      </w:r>
      <w:r w:rsidR="00A9451F">
        <w:instrText>HYPERLINK "mailto:</w:instrText>
      </w:r>
      <w:r w:rsidR="00A9451F" w:rsidRPr="00A9451F">
        <w:instrText>gmeddoff@gmail.com</w:instrText>
      </w:r>
      <w:r w:rsidR="00A9451F">
        <w:instrText>"</w:instrText>
      </w:r>
      <w:r w:rsidR="00A9451F">
        <w:fldChar w:fldCharType="separate"/>
      </w:r>
      <w:r w:rsidR="00A9451F" w:rsidRPr="00D53754">
        <w:rPr>
          <w:rStyle w:val="Hyperlink"/>
        </w:rPr>
        <w:t>gmeddoff@gmail.com</w:t>
      </w:r>
      <w:r w:rsidR="00A9451F">
        <w:fldChar w:fldCharType="end"/>
      </w:r>
      <w:r w:rsidRPr="00E812F8">
        <w:t xml:space="preserve"> </w:t>
      </w:r>
    </w:p>
    <w:p w14:paraId="40DF6EB3" w14:textId="471830E7" w:rsidR="00F57AF2" w:rsidRPr="00E812F8" w:rsidRDefault="00F57AF2" w:rsidP="005526AA">
      <w:pPr>
        <w:spacing w:after="60"/>
      </w:pPr>
      <w:r w:rsidRPr="00E812F8">
        <w:t>F</w:t>
      </w:r>
      <w:r w:rsidR="009A5F17" w:rsidRPr="00E812F8">
        <w:t>UNDRAISE VP/LEVELS GIVING</w:t>
      </w:r>
      <w:r w:rsidR="009A5F17" w:rsidRPr="00E812F8">
        <w:tab/>
        <w:t>A</w:t>
      </w:r>
      <w:r w:rsidRPr="00E812F8">
        <w:t xml:space="preserve">NN RHODES </w:t>
      </w:r>
      <w:r w:rsidR="009A5F17" w:rsidRPr="00E812F8">
        <w:tab/>
      </w:r>
      <w:r w:rsidR="009A5F17" w:rsidRPr="00E812F8">
        <w:tab/>
      </w:r>
      <w:r w:rsidR="009A5F17" w:rsidRPr="00E812F8">
        <w:tab/>
      </w:r>
      <w:r w:rsidRPr="00E812F8">
        <w:t xml:space="preserve">561-289-8327 </w:t>
      </w:r>
      <w:r w:rsidR="009A5F17" w:rsidRPr="00E812F8">
        <w:tab/>
      </w:r>
      <w:r w:rsidR="009A5F17" w:rsidRPr="00E812F8">
        <w:tab/>
      </w:r>
      <w:hyperlink r:id="rId8" w:history="1">
        <w:r w:rsidR="009A5F17" w:rsidRPr="00E812F8">
          <w:rPr>
            <w:rStyle w:val="Hyperlink"/>
            <w:color w:val="auto"/>
            <w:u w:val="none"/>
          </w:rPr>
          <w:t>aroads@bellsouth.net</w:t>
        </w:r>
      </w:hyperlink>
      <w:r w:rsidRPr="00E812F8">
        <w:t xml:space="preserve"> </w:t>
      </w:r>
    </w:p>
    <w:p w14:paraId="50A65D1F" w14:textId="689B43AE" w:rsidR="00F57AF2" w:rsidRPr="00E812F8" w:rsidRDefault="00F57AF2" w:rsidP="005526AA">
      <w:pPr>
        <w:spacing w:after="60"/>
      </w:pPr>
      <w:r w:rsidRPr="00E812F8">
        <w:t>MEMBERSHIP VP</w:t>
      </w:r>
      <w:r w:rsidR="00C357F9" w:rsidRPr="00E812F8">
        <w:t xml:space="preserve">                 </w:t>
      </w:r>
      <w:r w:rsidR="009A5F17" w:rsidRPr="00E812F8">
        <w:tab/>
      </w:r>
      <w:r w:rsidRPr="00E812F8">
        <w:t xml:space="preserve">ANDREA GRALNICK </w:t>
      </w:r>
      <w:r w:rsidR="00A21A99" w:rsidRPr="00E812F8">
        <w:t xml:space="preserve">                       </w:t>
      </w:r>
      <w:r w:rsidRPr="00E812F8">
        <w:t xml:space="preserve">561-302-9108 </w:t>
      </w:r>
      <w:r w:rsidR="000F3506" w:rsidRPr="00E812F8">
        <w:t xml:space="preserve">    </w:t>
      </w:r>
      <w:r w:rsidR="009A5F17" w:rsidRPr="00E812F8">
        <w:tab/>
      </w:r>
      <w:hyperlink r:id="rId9" w:history="1">
        <w:r w:rsidR="00AE0DED" w:rsidRPr="00E812F8">
          <w:rPr>
            <w:rStyle w:val="Hyperlink"/>
            <w:color w:val="auto"/>
            <w:u w:val="none"/>
          </w:rPr>
          <w:t>gralnick.andrea@gmail.com</w:t>
        </w:r>
      </w:hyperlink>
      <w:r w:rsidRPr="00E812F8">
        <w:t xml:space="preserve"> </w:t>
      </w:r>
    </w:p>
    <w:p w14:paraId="194F6001" w14:textId="3F6D91B6" w:rsidR="00CF5140" w:rsidRPr="00E812F8" w:rsidRDefault="00CF5140" w:rsidP="005526AA">
      <w:pPr>
        <w:spacing w:after="60"/>
      </w:pPr>
      <w:r w:rsidRPr="00E812F8">
        <w:t xml:space="preserve">MEMBERSHIP                            </w:t>
      </w:r>
      <w:r w:rsidR="009A5F17" w:rsidRPr="00E812F8">
        <w:tab/>
      </w:r>
      <w:r w:rsidRPr="00E812F8">
        <w:t xml:space="preserve">FELICE ROSEN                                </w:t>
      </w:r>
      <w:r w:rsidR="009A5F17" w:rsidRPr="00E812F8">
        <w:tab/>
      </w:r>
      <w:r w:rsidRPr="00E812F8">
        <w:t xml:space="preserve">818-943-0831      </w:t>
      </w:r>
      <w:r w:rsidR="009A5F17" w:rsidRPr="00E812F8">
        <w:tab/>
      </w:r>
      <w:r w:rsidR="00AE0DED" w:rsidRPr="00E812F8">
        <w:t>f</w:t>
      </w:r>
      <w:r w:rsidRPr="00E812F8">
        <w:t>rosen15@gmail.com</w:t>
      </w:r>
    </w:p>
    <w:p w14:paraId="1522D5DD" w14:textId="250CAB9D" w:rsidR="00F57AF2" w:rsidRPr="00E812F8" w:rsidRDefault="00A732F2" w:rsidP="005526AA">
      <w:pPr>
        <w:spacing w:after="60"/>
      </w:pPr>
      <w:r w:rsidRPr="00E812F8">
        <w:t>COMMUNICATIONS VP</w:t>
      </w:r>
      <w:r w:rsidRPr="00E812F8">
        <w:tab/>
      </w:r>
      <w:r w:rsidRPr="00E812F8">
        <w:tab/>
      </w:r>
      <w:r w:rsidR="00F57AF2" w:rsidRPr="00E812F8">
        <w:t>DEE ZWICKAU</w:t>
      </w:r>
      <w:r w:rsidRPr="00E812F8">
        <w:tab/>
      </w:r>
      <w:r w:rsidRPr="00E812F8">
        <w:tab/>
      </w:r>
      <w:r w:rsidRPr="00E812F8">
        <w:tab/>
      </w:r>
      <w:r w:rsidR="005810C5" w:rsidRPr="00E812F8">
        <w:t>5</w:t>
      </w:r>
      <w:r w:rsidR="00F57AF2" w:rsidRPr="00E812F8">
        <w:t>61-866-0900</w:t>
      </w:r>
      <w:r w:rsidRPr="00E812F8">
        <w:tab/>
      </w:r>
      <w:r w:rsidRPr="00E812F8">
        <w:tab/>
      </w:r>
      <w:r w:rsidR="00E41DE6">
        <w:fldChar w:fldCharType="begin"/>
      </w:r>
      <w:r w:rsidR="00E41DE6">
        <w:instrText>HYPERLINK "mailto:</w:instrText>
      </w:r>
      <w:r w:rsidR="00E41DE6" w:rsidRPr="00E41DE6">
        <w:instrText>deegzw@gmail.com</w:instrText>
      </w:r>
      <w:r w:rsidR="00E41DE6">
        <w:instrText>"</w:instrText>
      </w:r>
      <w:r w:rsidR="00E41DE6">
        <w:fldChar w:fldCharType="separate"/>
      </w:r>
      <w:r w:rsidR="00E41DE6" w:rsidRPr="00D53754">
        <w:rPr>
          <w:rStyle w:val="Hyperlink"/>
        </w:rPr>
        <w:t>deegzw@gmail.com</w:t>
      </w:r>
      <w:r w:rsidR="00E41DE6">
        <w:fldChar w:fldCharType="end"/>
      </w:r>
      <w:r w:rsidR="00F57AF2" w:rsidRPr="00E812F8">
        <w:t xml:space="preserve"> </w:t>
      </w:r>
    </w:p>
    <w:p w14:paraId="0693E4CB" w14:textId="5BD37D8A" w:rsidR="00F57AF2" w:rsidRPr="00E812F8" w:rsidRDefault="00F57AF2" w:rsidP="005526AA">
      <w:pPr>
        <w:spacing w:after="60"/>
      </w:pPr>
      <w:r w:rsidRPr="00E812F8">
        <w:t xml:space="preserve">TRIBUTE CARDS MANAGER </w:t>
      </w:r>
      <w:r w:rsidR="00C357F9" w:rsidRPr="00E812F8">
        <w:t xml:space="preserve">  </w:t>
      </w:r>
      <w:r w:rsidR="00A732F2" w:rsidRPr="00E812F8">
        <w:tab/>
      </w:r>
      <w:r w:rsidRPr="00E812F8">
        <w:t>JACKIE SILBERGLIED</w:t>
      </w:r>
      <w:r w:rsidR="00A732F2" w:rsidRPr="00E812F8">
        <w:tab/>
      </w:r>
      <w:r w:rsidR="00A732F2" w:rsidRPr="00E812F8">
        <w:tab/>
      </w:r>
      <w:r w:rsidRPr="00E812F8">
        <w:t>561-703-3301</w:t>
      </w:r>
      <w:r w:rsidR="00A732F2" w:rsidRPr="00E812F8">
        <w:tab/>
      </w:r>
      <w:r w:rsidR="00A732F2" w:rsidRPr="00E812F8">
        <w:tab/>
      </w:r>
      <w:hyperlink r:id="rId10" w:history="1">
        <w:r w:rsidRPr="00E812F8">
          <w:rPr>
            <w:rStyle w:val="Hyperlink"/>
            <w:color w:val="auto"/>
            <w:u w:val="none"/>
          </w:rPr>
          <w:t>yussel33@gmail.com</w:t>
        </w:r>
      </w:hyperlink>
      <w:r w:rsidRPr="00E812F8">
        <w:t xml:space="preserve"> </w:t>
      </w:r>
    </w:p>
    <w:p w14:paraId="57D10C19" w14:textId="524ED6C3" w:rsidR="005342F2" w:rsidRPr="00E812F8" w:rsidRDefault="005342F2" w:rsidP="005526AA">
      <w:pPr>
        <w:spacing w:after="60"/>
      </w:pPr>
      <w:r w:rsidRPr="00E812F8">
        <w:t>RAFFLES/GIFTS</w:t>
      </w:r>
      <w:r w:rsidRPr="00E812F8">
        <w:tab/>
      </w:r>
      <w:r w:rsidRPr="00E812F8">
        <w:tab/>
      </w:r>
      <w:r w:rsidRPr="00E812F8">
        <w:tab/>
        <w:t>LINDA POVLOW</w:t>
      </w:r>
      <w:r w:rsidRPr="00E812F8">
        <w:tab/>
      </w:r>
      <w:r w:rsidRPr="00E812F8">
        <w:tab/>
      </w:r>
      <w:r w:rsidRPr="00E812F8">
        <w:tab/>
        <w:t>954-829-0635</w:t>
      </w:r>
      <w:r w:rsidRPr="00E812F8">
        <w:tab/>
      </w:r>
      <w:r w:rsidRPr="00E812F8">
        <w:tab/>
        <w:t>povlowl@bellsouth.net</w:t>
      </w:r>
    </w:p>
    <w:p w14:paraId="09CA0DF3" w14:textId="022B1EEA" w:rsidR="00087727" w:rsidRDefault="00087727" w:rsidP="005526AA">
      <w:pPr>
        <w:spacing w:after="60"/>
      </w:pPr>
      <w:r w:rsidRPr="00E812F8">
        <w:t>EDGEWATER LIASON</w:t>
      </w:r>
      <w:r>
        <w:tab/>
      </w:r>
      <w:r>
        <w:tab/>
      </w:r>
      <w:r w:rsidRPr="00E812F8">
        <w:t>CLAIRE TAYLOR</w:t>
      </w:r>
      <w:r w:rsidRPr="00E812F8">
        <w:tab/>
      </w:r>
      <w:r w:rsidRPr="00E812F8">
        <w:tab/>
      </w:r>
      <w:r w:rsidRPr="00E812F8">
        <w:tab/>
        <w:t>561-835-1152</w:t>
      </w:r>
      <w:r w:rsidRPr="00E812F8">
        <w:tab/>
      </w:r>
      <w:r w:rsidRPr="00E812F8">
        <w:tab/>
        <w:t xml:space="preserve">clairtaylor2706@gmail.com    </w:t>
      </w:r>
    </w:p>
    <w:p w14:paraId="2785E837" w14:textId="55E7E736" w:rsidR="008C5B76" w:rsidRDefault="008C5B76" w:rsidP="005526AA">
      <w:pPr>
        <w:spacing w:after="60"/>
      </w:pPr>
      <w:r w:rsidRPr="00333639">
        <w:t>WEB</w:t>
      </w:r>
      <w:r w:rsidR="00916C7B">
        <w:t xml:space="preserve"> ORGANIZER</w:t>
      </w:r>
      <w:r>
        <w:tab/>
      </w:r>
      <w:r>
        <w:tab/>
        <w:t>JANE GUTERMAN</w:t>
      </w:r>
      <w:r>
        <w:tab/>
      </w:r>
      <w:r>
        <w:tab/>
        <w:t>954-592-1134</w:t>
      </w:r>
      <w:r>
        <w:tab/>
      </w:r>
      <w:r>
        <w:tab/>
      </w:r>
      <w:r w:rsidR="00916C7B">
        <w:t>jguterman2@aol.com</w:t>
      </w:r>
      <w:r>
        <w:tab/>
      </w:r>
    </w:p>
    <w:p w14:paraId="572A3DA7" w14:textId="11186153" w:rsidR="006E7F91" w:rsidRPr="00E812F8" w:rsidRDefault="006E7F91" w:rsidP="006E7F91">
      <w:pPr>
        <w:spacing w:after="60"/>
      </w:pPr>
      <w:r>
        <w:t>CHAPTER ADVISOR</w:t>
      </w:r>
      <w:r>
        <w:tab/>
      </w:r>
      <w:r>
        <w:tab/>
      </w:r>
      <w:r w:rsidRPr="00E812F8">
        <w:t xml:space="preserve">NANCY GOLDSTEIN                        561-910-1299   </w:t>
      </w:r>
      <w:r w:rsidRPr="00E812F8">
        <w:tab/>
      </w:r>
      <w:r w:rsidRPr="00E812F8">
        <w:tab/>
        <w:t xml:space="preserve">ng9401@yahoo.com </w:t>
      </w:r>
    </w:p>
    <w:p w14:paraId="2A89B515" w14:textId="16884ED8" w:rsidR="00087727" w:rsidRPr="00E812F8" w:rsidRDefault="00087727" w:rsidP="00087727">
      <w:pPr>
        <w:spacing w:after="60"/>
      </w:pPr>
      <w:r w:rsidRPr="00E812F8">
        <w:t xml:space="preserve"> </w:t>
      </w:r>
    </w:p>
    <w:sectPr w:rsidR="00087727" w:rsidRPr="00E812F8" w:rsidSect="005526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AB"/>
    <w:rsid w:val="00087727"/>
    <w:rsid w:val="000F3506"/>
    <w:rsid w:val="00137F90"/>
    <w:rsid w:val="002522B1"/>
    <w:rsid w:val="00254EF2"/>
    <w:rsid w:val="00276925"/>
    <w:rsid w:val="00276FB7"/>
    <w:rsid w:val="002862F2"/>
    <w:rsid w:val="00310CD6"/>
    <w:rsid w:val="00333639"/>
    <w:rsid w:val="00351547"/>
    <w:rsid w:val="00363EDD"/>
    <w:rsid w:val="003C2F18"/>
    <w:rsid w:val="003D103A"/>
    <w:rsid w:val="0045363F"/>
    <w:rsid w:val="00471EC0"/>
    <w:rsid w:val="004B7D9D"/>
    <w:rsid w:val="004C0A4F"/>
    <w:rsid w:val="004C513E"/>
    <w:rsid w:val="0051039B"/>
    <w:rsid w:val="00523CD7"/>
    <w:rsid w:val="0052782A"/>
    <w:rsid w:val="005342F2"/>
    <w:rsid w:val="005526AA"/>
    <w:rsid w:val="005810C5"/>
    <w:rsid w:val="005866BF"/>
    <w:rsid w:val="005944C4"/>
    <w:rsid w:val="005D0933"/>
    <w:rsid w:val="005F1ABC"/>
    <w:rsid w:val="00625B15"/>
    <w:rsid w:val="00680397"/>
    <w:rsid w:val="006B76BB"/>
    <w:rsid w:val="006E7F91"/>
    <w:rsid w:val="0072508F"/>
    <w:rsid w:val="007316A5"/>
    <w:rsid w:val="007F6DB9"/>
    <w:rsid w:val="008306B1"/>
    <w:rsid w:val="008B04FC"/>
    <w:rsid w:val="008C5B76"/>
    <w:rsid w:val="00916C7B"/>
    <w:rsid w:val="009224A3"/>
    <w:rsid w:val="009A5F17"/>
    <w:rsid w:val="009B2BAB"/>
    <w:rsid w:val="009C7CB2"/>
    <w:rsid w:val="00A17936"/>
    <w:rsid w:val="00A21A99"/>
    <w:rsid w:val="00A42DDF"/>
    <w:rsid w:val="00A732F2"/>
    <w:rsid w:val="00A9451F"/>
    <w:rsid w:val="00AB150C"/>
    <w:rsid w:val="00AE0DED"/>
    <w:rsid w:val="00B535C1"/>
    <w:rsid w:val="00C357F9"/>
    <w:rsid w:val="00C84D6E"/>
    <w:rsid w:val="00C95079"/>
    <w:rsid w:val="00CF5140"/>
    <w:rsid w:val="00D00582"/>
    <w:rsid w:val="00D01B4A"/>
    <w:rsid w:val="00D164C7"/>
    <w:rsid w:val="00DA6039"/>
    <w:rsid w:val="00DC21A6"/>
    <w:rsid w:val="00DF5C2F"/>
    <w:rsid w:val="00E41DE6"/>
    <w:rsid w:val="00E812F8"/>
    <w:rsid w:val="00F57AF2"/>
    <w:rsid w:val="00F70703"/>
    <w:rsid w:val="00F9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9581"/>
  <w15:docId w15:val="{814D0D2B-B85E-6940-82B2-8BA588F3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AF2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F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7936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ads@bellsouth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orabelle10@ao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bwick@ao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etha96@aol.com" TargetMode="External"/><Relationship Id="rId10" Type="http://schemas.openxmlformats.org/officeDocument/2006/relationships/hyperlink" Target="mailto:yussel3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lnick.andrea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Guterman/Library/CloudStorage/OneDrive-WilsonLanguageTraining/Desktop/Pap%20Corps%20%20%20%20%20%20%20%20%20%20%20Boca%20Pointe/PAP%20website%20Board%20Member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D172-51BD-4C38-B017-77894FC060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b0c4b2-85ad-4fda-b950-3ae50c6cb8ad}" enabled="0" method="" siteId="{b8b0c4b2-85ad-4fda-b950-3ae50c6cb8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PAP website Board Members.dotx</Template>
  <TotalTime>10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Jane Guterman</cp:lastModifiedBy>
  <cp:revision>17</cp:revision>
  <cp:lastPrinted>2024-10-16T21:23:00Z</cp:lastPrinted>
  <dcterms:created xsi:type="dcterms:W3CDTF">2025-02-24T20:43:00Z</dcterms:created>
  <dcterms:modified xsi:type="dcterms:W3CDTF">2025-02-24T21:07:00Z</dcterms:modified>
</cp:coreProperties>
</file>